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E7B5" w14:textId="6AE1023D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</w:p>
    <w:p w14:paraId="2108411C" w14:textId="191C7697" w:rsidR="008F5CD8" w:rsidRDefault="008F5CD8" w:rsidP="00285EF9">
      <w:pPr>
        <w:pStyle w:val="SectionHeader"/>
        <w:rPr>
          <w:b w:val="0"/>
          <w:bCs w:val="0"/>
        </w:rPr>
      </w:pPr>
      <w:r w:rsidRPr="00C76FB4">
        <w:rPr>
          <w:b w:val="0"/>
          <w:bCs w:val="0"/>
        </w:rPr>
        <w:t>Resinwerks Solid Color System</w:t>
      </w:r>
    </w:p>
    <w:p w14:paraId="0364288D" w14:textId="7CA071FF" w:rsidR="00013552" w:rsidRPr="00C76FB4" w:rsidRDefault="00013552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>EPX-MR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4183478D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7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1CF92107" w14:textId="1BFBFA98" w:rsidR="002F26A3" w:rsidRPr="00B467C8" w:rsidRDefault="00246BDB" w:rsidP="00553F9D">
      <w:pPr>
        <w:pStyle w:val="Level3"/>
      </w:pPr>
      <w:r>
        <w:tab/>
      </w:r>
      <w:r w:rsidR="006D36BC" w:rsidRPr="00B467C8">
        <w:t>Resinous Flooring:</w:t>
      </w:r>
    </w:p>
    <w:p w14:paraId="3E441518" w14:textId="06AADDFA" w:rsidR="00D5782F" w:rsidRPr="00B467C8" w:rsidRDefault="00246BDB" w:rsidP="00013552">
      <w:pPr>
        <w:pStyle w:val="Level4"/>
      </w:pPr>
      <w:r>
        <w:tab/>
      </w:r>
      <w:r w:rsidR="00BD17FF" w:rsidRPr="00B467C8">
        <w:t xml:space="preserve">Primer: </w:t>
      </w:r>
      <w:r w:rsidR="00013552" w:rsidRPr="00013552">
        <w:rPr>
          <w:color w:val="000000" w:themeColor="text1"/>
        </w:rPr>
        <w:t>Epoxy Mortar Resurfacer</w:t>
      </w:r>
      <w:r w:rsidR="00BD17FF" w:rsidRPr="00013552">
        <w:rPr>
          <w:color w:val="000000" w:themeColor="text1"/>
        </w:rPr>
        <w:t xml:space="preserve">, two-component, </w:t>
      </w:r>
      <w:r w:rsidR="009B642E" w:rsidRPr="00013552">
        <w:rPr>
          <w:color w:val="000000" w:themeColor="text1"/>
        </w:rPr>
        <w:t>pigmented</w:t>
      </w:r>
      <w:r w:rsidR="00013552" w:rsidRPr="00013552">
        <w:rPr>
          <w:color w:val="000000" w:themeColor="text1"/>
        </w:rPr>
        <w:t xml:space="preserve"> </w:t>
      </w:r>
      <w:r w:rsidR="00BD17FF" w:rsidRPr="00013552">
        <w:rPr>
          <w:color w:val="000000" w:themeColor="text1"/>
        </w:rPr>
        <w:t>epoxy</w:t>
      </w:r>
    </w:p>
    <w:p w14:paraId="31C6296B" w14:textId="1886BFE4" w:rsidR="002F26A3" w:rsidRPr="00B467C8" w:rsidRDefault="00246BDB" w:rsidP="00013552">
      <w:pPr>
        <w:pStyle w:val="Level4"/>
      </w:pPr>
      <w:r>
        <w:tab/>
      </w:r>
      <w:r w:rsidR="00013552">
        <w:t xml:space="preserve">Mortar Binder: </w:t>
      </w:r>
      <w:r w:rsidR="00BD17FF">
        <w:t xml:space="preserve"> </w:t>
      </w:r>
      <w:r w:rsidR="00013552" w:rsidRPr="00013552">
        <w:rPr>
          <w:color w:val="000000" w:themeColor="text1"/>
        </w:rPr>
        <w:t>Epoxy Mortar Resurfacer, two-component, pigmented epoxy</w:t>
      </w:r>
    </w:p>
    <w:p w14:paraId="09EC82F9" w14:textId="6F7D48B5" w:rsidR="00252F3A" w:rsidRPr="00013552" w:rsidRDefault="00246BDB" w:rsidP="00013552">
      <w:pPr>
        <w:pStyle w:val="SpecPara4"/>
        <w:rPr>
          <w:color w:val="000000"/>
        </w:rPr>
      </w:pPr>
      <w:r>
        <w:tab/>
      </w:r>
      <w:r w:rsidR="00013552" w:rsidRPr="00013552">
        <w:rPr>
          <w:color w:val="000000"/>
        </w:rPr>
        <w:t xml:space="preserve">Grout </w:t>
      </w:r>
      <w:r w:rsidR="006D36BC" w:rsidRPr="00013552">
        <w:rPr>
          <w:color w:val="000000"/>
        </w:rPr>
        <w:t>coat</w:t>
      </w:r>
      <w:r w:rsidR="00013552" w:rsidRPr="00013552">
        <w:rPr>
          <w:color w:val="000000" w:themeColor="text1"/>
        </w:rPr>
        <w:t xml:space="preserve"> Epoxy Mortar Resurfacer, two-component, pigmented epoxy</w:t>
      </w:r>
      <w:r w:rsidR="00B672A5" w:rsidRPr="00013552">
        <w:rPr>
          <w:color w:val="FF0000"/>
        </w:rPr>
        <w:t xml:space="preserve"> </w:t>
      </w:r>
      <w:r w:rsidR="00B672A5" w:rsidRPr="00013552">
        <w:rPr>
          <w:color w:val="FF0000"/>
        </w:rPr>
        <w:tab/>
      </w:r>
      <w:r w:rsidR="00B672A5">
        <w:t xml:space="preserve">Color: </w:t>
      </w:r>
      <w:r w:rsidR="00B672A5" w:rsidRPr="00013552">
        <w:rPr>
          <w:color w:val="FF0000"/>
        </w:rPr>
        <w:t>[_____] [to be selected from manufacturer's full color range]</w:t>
      </w:r>
      <w:r w:rsidR="00B672A5" w:rsidRPr="00D07626">
        <w:t>.</w:t>
      </w:r>
    </w:p>
    <w:p w14:paraId="5A46BF1C" w14:textId="0B4B5232" w:rsidR="00013552" w:rsidRPr="00013552" w:rsidRDefault="00013552" w:rsidP="00013552">
      <w:pPr>
        <w:pStyle w:val="SpecPara4"/>
        <w:rPr>
          <w:color w:val="000000"/>
        </w:rPr>
      </w:pPr>
      <w:r>
        <w:t>Finish: Any Selected Resinwerks System or Topcoat</w:t>
      </w:r>
    </w:p>
    <w:p w14:paraId="25643302" w14:textId="43DF1763" w:rsidR="009235C1" w:rsidRPr="009E6AAD" w:rsidRDefault="009235C1" w:rsidP="008B50B8">
      <w:pPr>
        <w:pStyle w:val="Level5"/>
        <w:numPr>
          <w:ilvl w:val="0"/>
          <w:numId w:val="0"/>
        </w:numPr>
      </w:pP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>[Elastomeric Membrane: LevelGuard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>100% solids,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7A796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708E" w14:textId="77777777" w:rsidR="007A7966" w:rsidRDefault="007A7966">
      <w:r>
        <w:separator/>
      </w:r>
    </w:p>
  </w:endnote>
  <w:endnote w:type="continuationSeparator" w:id="0">
    <w:p w14:paraId="6434BC1A" w14:textId="77777777" w:rsidR="007A7966" w:rsidRDefault="007A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79EA" w14:textId="77777777" w:rsidR="007A7966" w:rsidRDefault="007A7966">
      <w:r>
        <w:separator/>
      </w:r>
    </w:p>
  </w:footnote>
  <w:footnote w:type="continuationSeparator" w:id="0">
    <w:p w14:paraId="33B87994" w14:textId="77777777" w:rsidR="007A7966" w:rsidRDefault="007A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2959"/>
    <w:rsid w:val="000057AC"/>
    <w:rsid w:val="00007021"/>
    <w:rsid w:val="00013552"/>
    <w:rsid w:val="00024D7A"/>
    <w:rsid w:val="00027C44"/>
    <w:rsid w:val="000361F0"/>
    <w:rsid w:val="0003626B"/>
    <w:rsid w:val="00037D44"/>
    <w:rsid w:val="0004216C"/>
    <w:rsid w:val="00053771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22613"/>
    <w:rsid w:val="0013311E"/>
    <w:rsid w:val="00137FFB"/>
    <w:rsid w:val="001475AD"/>
    <w:rsid w:val="0015232A"/>
    <w:rsid w:val="00154EEB"/>
    <w:rsid w:val="00157F44"/>
    <w:rsid w:val="0017769C"/>
    <w:rsid w:val="001922B7"/>
    <w:rsid w:val="0019369B"/>
    <w:rsid w:val="00193A17"/>
    <w:rsid w:val="00195D57"/>
    <w:rsid w:val="001B0719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673E8"/>
    <w:rsid w:val="00371F84"/>
    <w:rsid w:val="00381A9F"/>
    <w:rsid w:val="00382576"/>
    <w:rsid w:val="00384E09"/>
    <w:rsid w:val="003B675A"/>
    <w:rsid w:val="003D1A4F"/>
    <w:rsid w:val="003D587A"/>
    <w:rsid w:val="003D73D4"/>
    <w:rsid w:val="00412EBC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3F8F"/>
    <w:rsid w:val="00475B10"/>
    <w:rsid w:val="00483CBC"/>
    <w:rsid w:val="00494DC9"/>
    <w:rsid w:val="004A030B"/>
    <w:rsid w:val="004A0709"/>
    <w:rsid w:val="004D572F"/>
    <w:rsid w:val="004F2746"/>
    <w:rsid w:val="00532F32"/>
    <w:rsid w:val="00540996"/>
    <w:rsid w:val="00550018"/>
    <w:rsid w:val="00553F9D"/>
    <w:rsid w:val="005640B7"/>
    <w:rsid w:val="00567D3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61B68"/>
    <w:rsid w:val="00690442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6743D"/>
    <w:rsid w:val="00773CFD"/>
    <w:rsid w:val="00785A5E"/>
    <w:rsid w:val="00791D01"/>
    <w:rsid w:val="00793A7A"/>
    <w:rsid w:val="007A4FF3"/>
    <w:rsid w:val="007A7966"/>
    <w:rsid w:val="007C2D90"/>
    <w:rsid w:val="007D3175"/>
    <w:rsid w:val="007D74E9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190A"/>
    <w:rsid w:val="008803AD"/>
    <w:rsid w:val="00894456"/>
    <w:rsid w:val="008A1F09"/>
    <w:rsid w:val="008A2530"/>
    <w:rsid w:val="008B50B8"/>
    <w:rsid w:val="008D3F59"/>
    <w:rsid w:val="008E0A23"/>
    <w:rsid w:val="008E2BF6"/>
    <w:rsid w:val="008F5CD8"/>
    <w:rsid w:val="00914688"/>
    <w:rsid w:val="009235C1"/>
    <w:rsid w:val="0092414D"/>
    <w:rsid w:val="00930D2D"/>
    <w:rsid w:val="00944E82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11DB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B01B46"/>
    <w:rsid w:val="00B03036"/>
    <w:rsid w:val="00B152E4"/>
    <w:rsid w:val="00B467C8"/>
    <w:rsid w:val="00B54115"/>
    <w:rsid w:val="00B55F18"/>
    <w:rsid w:val="00B56943"/>
    <w:rsid w:val="00B672A5"/>
    <w:rsid w:val="00B6739F"/>
    <w:rsid w:val="00B67D5C"/>
    <w:rsid w:val="00B71099"/>
    <w:rsid w:val="00B76C08"/>
    <w:rsid w:val="00B82B40"/>
    <w:rsid w:val="00B9404C"/>
    <w:rsid w:val="00BA59FC"/>
    <w:rsid w:val="00BB3460"/>
    <w:rsid w:val="00BD17FF"/>
    <w:rsid w:val="00C06F9E"/>
    <w:rsid w:val="00C2020C"/>
    <w:rsid w:val="00C27A0D"/>
    <w:rsid w:val="00C34108"/>
    <w:rsid w:val="00C5049E"/>
    <w:rsid w:val="00C52BA1"/>
    <w:rsid w:val="00C536B2"/>
    <w:rsid w:val="00C53C4E"/>
    <w:rsid w:val="00C60311"/>
    <w:rsid w:val="00C6548C"/>
    <w:rsid w:val="00C76FB4"/>
    <w:rsid w:val="00CD2E2F"/>
    <w:rsid w:val="00CD43BB"/>
    <w:rsid w:val="00CD7B1D"/>
    <w:rsid w:val="00D07626"/>
    <w:rsid w:val="00D3738B"/>
    <w:rsid w:val="00D4250A"/>
    <w:rsid w:val="00D54DB9"/>
    <w:rsid w:val="00D5782F"/>
    <w:rsid w:val="00D6659F"/>
    <w:rsid w:val="00DA63EC"/>
    <w:rsid w:val="00E037EC"/>
    <w:rsid w:val="00E27B4C"/>
    <w:rsid w:val="00E44491"/>
    <w:rsid w:val="00E94656"/>
    <w:rsid w:val="00E979FD"/>
    <w:rsid w:val="00EA0177"/>
    <w:rsid w:val="00ED2847"/>
    <w:rsid w:val="00EE799C"/>
    <w:rsid w:val="00F47A56"/>
    <w:rsid w:val="00F56098"/>
    <w:rsid w:val="00F84173"/>
    <w:rsid w:val="00F9072F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inwerk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2966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Ben Grier</cp:lastModifiedBy>
  <cp:revision>2</cp:revision>
  <dcterms:created xsi:type="dcterms:W3CDTF">2024-05-06T23:59:00Z</dcterms:created>
  <dcterms:modified xsi:type="dcterms:W3CDTF">2024-05-06T23:59:00Z</dcterms:modified>
  <cp:category>Resinous, epoxy, seamless, floor coatings, </cp:category>
</cp:coreProperties>
</file>